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wra-profile"/>
    <w:p>
      <w:pPr>
        <w:pStyle w:val="Heading1"/>
      </w:pPr>
      <w:r>
        <w:t xml:space="preserve">Cowra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12,690          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Cowra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Cowra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$41,888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1,386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1055 - Western and North West NSW Bushfires (17 February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747,600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158,808.8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2025-01-02T01:36:35Z</dcterms:created>
  <dcterms:modified xsi:type="dcterms:W3CDTF">2025-01-02T01:36:35Z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